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6D2C" w14:textId="2F80EB09" w:rsidR="0092631C" w:rsidRDefault="002C33D2">
      <w:pPr>
        <w:pStyle w:val="Sidehoved"/>
        <w:tabs>
          <w:tab w:val="clear" w:pos="4819"/>
          <w:tab w:val="clear" w:pos="9638"/>
        </w:tabs>
        <w:rPr>
          <w:lang w:val="en-US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8D9064" wp14:editId="76D9BE57">
                <wp:simplePos x="0" y="0"/>
                <wp:positionH relativeFrom="column">
                  <wp:posOffset>584835</wp:posOffset>
                </wp:positionH>
                <wp:positionV relativeFrom="paragraph">
                  <wp:posOffset>-260524</wp:posOffset>
                </wp:positionV>
                <wp:extent cx="4572000" cy="1247775"/>
                <wp:effectExtent l="0" t="0" r="0" b="9525"/>
                <wp:wrapNone/>
                <wp:docPr id="1735769666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AE7BD" w14:textId="61F7808D" w:rsidR="002C33D2" w:rsidRPr="002C33D2" w:rsidRDefault="002C33D2" w:rsidP="002C33D2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  <w:lang w:val="da-DK"/>
                              </w:rPr>
                            </w:pPr>
                            <w:proofErr w:type="spellStart"/>
                            <w:r w:rsidRPr="002C33D2">
                              <w:rPr>
                                <w:b/>
                                <w:bCs/>
                                <w:sz w:val="70"/>
                                <w:szCs w:val="70"/>
                                <w:lang w:val="da-DK"/>
                              </w:rPr>
                              <w:t>Ansøgninsskema</w:t>
                            </w:r>
                            <w:proofErr w:type="spellEnd"/>
                          </w:p>
                          <w:p w14:paraId="3D01D316" w14:textId="1E03204B" w:rsidR="002C33D2" w:rsidRPr="002C33D2" w:rsidRDefault="002C33D2" w:rsidP="002C33D2">
                            <w:pPr>
                              <w:jc w:val="center"/>
                              <w:rPr>
                                <w:b/>
                                <w:bCs/>
                                <w:sz w:val="70"/>
                                <w:szCs w:val="70"/>
                                <w:lang w:val="da-DK"/>
                              </w:rPr>
                            </w:pPr>
                            <w:proofErr w:type="spellStart"/>
                            <w:r w:rsidRPr="002C33D2">
                              <w:rPr>
                                <w:b/>
                                <w:bCs/>
                                <w:sz w:val="70"/>
                                <w:szCs w:val="70"/>
                                <w:lang w:val="da-DK"/>
                              </w:rPr>
                              <w:t>CIF’s</w:t>
                            </w:r>
                            <w:proofErr w:type="spellEnd"/>
                            <w:r w:rsidRPr="002C33D2">
                              <w:rPr>
                                <w:b/>
                                <w:bCs/>
                                <w:sz w:val="70"/>
                                <w:szCs w:val="70"/>
                                <w:lang w:val="da-DK"/>
                              </w:rPr>
                              <w:t xml:space="preserve"> Jubilæumsfond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D906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6.05pt;margin-top:-20.5pt;width:5in;height:98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" fillcolor="white [3201]" stroked="f" strokeweight=".5pt">
                <v:textbox>
                  <w:txbxContent>
                    <w:p w14:paraId="64AAE7BD" w14:textId="61F7808D" w:rsidR="002C33D2" w:rsidRPr="002C33D2" w:rsidRDefault="002C33D2" w:rsidP="002C33D2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  <w:lang w:val="da-DK"/>
                        </w:rPr>
                      </w:pPr>
                      <w:proofErr w:type="spellStart"/>
                      <w:r w:rsidRPr="002C33D2">
                        <w:rPr>
                          <w:b/>
                          <w:bCs/>
                          <w:sz w:val="70"/>
                          <w:szCs w:val="70"/>
                          <w:lang w:val="da-DK"/>
                        </w:rPr>
                        <w:t>Ansøgninsskema</w:t>
                      </w:r>
                      <w:proofErr w:type="spellEnd"/>
                    </w:p>
                    <w:p w14:paraId="3D01D316" w14:textId="1E03204B" w:rsidR="002C33D2" w:rsidRPr="002C33D2" w:rsidRDefault="002C33D2" w:rsidP="002C33D2">
                      <w:pPr>
                        <w:jc w:val="center"/>
                        <w:rPr>
                          <w:b/>
                          <w:bCs/>
                          <w:sz w:val="70"/>
                          <w:szCs w:val="70"/>
                          <w:lang w:val="da-DK"/>
                        </w:rPr>
                      </w:pPr>
                      <w:proofErr w:type="spellStart"/>
                      <w:r w:rsidRPr="002C33D2">
                        <w:rPr>
                          <w:b/>
                          <w:bCs/>
                          <w:sz w:val="70"/>
                          <w:szCs w:val="70"/>
                          <w:lang w:val="da-DK"/>
                        </w:rPr>
                        <w:t>CIF’s</w:t>
                      </w:r>
                      <w:proofErr w:type="spellEnd"/>
                      <w:r w:rsidRPr="002C33D2">
                        <w:rPr>
                          <w:b/>
                          <w:bCs/>
                          <w:sz w:val="70"/>
                          <w:szCs w:val="70"/>
                          <w:lang w:val="da-DK"/>
                        </w:rPr>
                        <w:t xml:space="preserve"> Jubilæumsfond</w:t>
                      </w:r>
                    </w:p>
                  </w:txbxContent>
                </v:textbox>
              </v:shape>
            </w:pict>
          </mc:Fallback>
        </mc:AlternateContent>
      </w:r>
    </w:p>
    <w:p w14:paraId="3CF00B20" w14:textId="4A25C611" w:rsidR="0092631C" w:rsidRDefault="0092631C">
      <w:pPr>
        <w:pStyle w:val="Sidehoved"/>
        <w:tabs>
          <w:tab w:val="clear" w:pos="4819"/>
          <w:tab w:val="clear" w:pos="9638"/>
        </w:tabs>
        <w:rPr>
          <w:lang w:val="en-US"/>
        </w:rPr>
      </w:pPr>
    </w:p>
    <w:p w14:paraId="5FE791CE" w14:textId="150FA611" w:rsidR="0092631C" w:rsidRDefault="0092631C">
      <w:pPr>
        <w:pStyle w:val="Sidehoved"/>
        <w:tabs>
          <w:tab w:val="clear" w:pos="4819"/>
          <w:tab w:val="clear" w:pos="9638"/>
        </w:tabs>
        <w:rPr>
          <w:lang w:val="en-US"/>
        </w:rPr>
      </w:pPr>
    </w:p>
    <w:p w14:paraId="51D17B1B" w14:textId="23ACF12F" w:rsidR="0092631C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lang w:val="da-DK"/>
        </w:rPr>
      </w:pPr>
    </w:p>
    <w:p w14:paraId="007E851B" w14:textId="00392E84" w:rsidR="002C33D2" w:rsidRDefault="002C33D2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lang w:val="da-DK"/>
        </w:rPr>
      </w:pPr>
      <w:r w:rsidRPr="00566322">
        <w:rPr>
          <w:noProof/>
          <w:lang w:val="da-DK" w:eastAsia="da-DK"/>
        </w:rPr>
        <w:drawing>
          <wp:anchor distT="0" distB="0" distL="114300" distR="114300" simplePos="0" relativeHeight="251657728" behindDoc="0" locked="0" layoutInCell="1" allowOverlap="1" wp14:anchorId="75A75A9F" wp14:editId="4B6E1C53">
            <wp:simplePos x="0" y="0"/>
            <wp:positionH relativeFrom="margin">
              <wp:posOffset>55690</wp:posOffset>
            </wp:positionH>
            <wp:positionV relativeFrom="paragraph">
              <wp:posOffset>287894</wp:posOffset>
            </wp:positionV>
            <wp:extent cx="6461760" cy="3220720"/>
            <wp:effectExtent l="0" t="0" r="0" b="0"/>
            <wp:wrapSquare wrapText="bothSides"/>
            <wp:docPr id="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" t="11629" r="609" b="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B6770" w14:textId="01FDCBC2" w:rsidR="0092631C" w:rsidRPr="007E0161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  <w:r w:rsidRPr="00EA37DE">
        <w:rPr>
          <w:b/>
          <w:sz w:val="36"/>
          <w:szCs w:val="36"/>
          <w:lang w:val="da-DK"/>
        </w:rPr>
        <w:t>Navn:</w:t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</w:p>
    <w:p w14:paraId="1F8BFA0C" w14:textId="7B2AF7D2" w:rsidR="0092631C" w:rsidRPr="007E0161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  <w:r w:rsidRPr="00EA37DE">
        <w:rPr>
          <w:b/>
          <w:sz w:val="36"/>
          <w:szCs w:val="36"/>
          <w:lang w:val="da-DK"/>
        </w:rPr>
        <w:t>Adresse:</w:t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</w:p>
    <w:p w14:paraId="58046757" w14:textId="25C3BCF7" w:rsidR="0092631C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  <w:r w:rsidRPr="00EA37DE">
        <w:rPr>
          <w:b/>
          <w:sz w:val="36"/>
          <w:szCs w:val="36"/>
          <w:lang w:val="da-DK"/>
        </w:rPr>
        <w:t>Telefon:</w:t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Pr="00EA37DE">
        <w:rPr>
          <w:b/>
          <w:sz w:val="36"/>
          <w:szCs w:val="36"/>
          <w:lang w:val="da-DK"/>
        </w:rPr>
        <w:t xml:space="preserve"> e-</w:t>
      </w:r>
      <w:r>
        <w:rPr>
          <w:b/>
          <w:sz w:val="36"/>
          <w:szCs w:val="36"/>
          <w:lang w:val="da-DK"/>
        </w:rPr>
        <w:t>m</w:t>
      </w:r>
      <w:r w:rsidRPr="00EA37DE">
        <w:rPr>
          <w:b/>
          <w:sz w:val="36"/>
          <w:szCs w:val="36"/>
          <w:lang w:val="da-DK"/>
        </w:rPr>
        <w:t>ail:</w:t>
      </w:r>
      <w:r>
        <w:rPr>
          <w:b/>
          <w:sz w:val="36"/>
          <w:szCs w:val="36"/>
          <w:u w:val="single"/>
          <w:lang w:val="da-DK"/>
        </w:rPr>
        <w:t xml:space="preserve"> </w:t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  <w:r w:rsidR="007E0161">
        <w:rPr>
          <w:b/>
          <w:sz w:val="36"/>
          <w:szCs w:val="36"/>
          <w:u w:val="single"/>
          <w:lang w:val="da-DK"/>
        </w:rPr>
        <w:tab/>
      </w:r>
    </w:p>
    <w:p w14:paraId="3BFD4B4C" w14:textId="77777777" w:rsidR="0092631C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</w:p>
    <w:p w14:paraId="7F3E8284" w14:textId="77777777" w:rsidR="0092631C" w:rsidRPr="007E0161" w:rsidRDefault="0092631C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  <w:r w:rsidRPr="007E0161">
        <w:rPr>
          <w:b/>
          <w:sz w:val="36"/>
          <w:szCs w:val="36"/>
          <w:u w:val="single"/>
          <w:lang w:val="da-DK"/>
        </w:rPr>
        <w:t>Beskrivelse af dit arbejde I CIF:</w:t>
      </w:r>
    </w:p>
    <w:p w14:paraId="1C21EEFA" w14:textId="77777777" w:rsidR="00565714" w:rsidRDefault="00565714" w:rsidP="006A19E7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u w:val="single"/>
          <w:lang w:val="da-DK"/>
        </w:rPr>
      </w:pPr>
    </w:p>
    <w:p w14:paraId="5CD9AB62" w14:textId="77777777" w:rsidR="00565714" w:rsidRPr="00565714" w:rsidRDefault="00565714" w:rsidP="006A19E7">
      <w:pPr>
        <w:pStyle w:val="Sidehoved"/>
        <w:tabs>
          <w:tab w:val="clear" w:pos="4819"/>
          <w:tab w:val="clear" w:pos="9638"/>
        </w:tabs>
        <w:rPr>
          <w:b/>
          <w:lang w:val="da-DK"/>
        </w:rPr>
      </w:pPr>
      <w:r w:rsidRPr="00565714">
        <w:rPr>
          <w:b/>
          <w:lang w:val="da-DK"/>
        </w:rPr>
        <w:t>Hvilke opgaver</w:t>
      </w:r>
      <w:r>
        <w:rPr>
          <w:b/>
          <w:lang w:val="da-DK"/>
        </w:rPr>
        <w:t>/tidsrum:</w:t>
      </w:r>
      <w:r w:rsidR="007E0161">
        <w:rPr>
          <w:b/>
          <w:lang w:val="da-DK"/>
        </w:rPr>
        <w:t xml:space="preserve"> </w:t>
      </w:r>
    </w:p>
    <w:p w14:paraId="2590C225" w14:textId="77777777" w:rsidR="00565714" w:rsidRPr="00C001ED" w:rsidRDefault="00565714">
      <w:pPr>
        <w:pStyle w:val="Sidehoved"/>
        <w:pBdr>
          <w:top w:val="single" w:sz="12" w:space="1" w:color="auto"/>
          <w:bottom w:val="single" w:sz="12" w:space="1" w:color="auto"/>
        </w:pBdr>
        <w:tabs>
          <w:tab w:val="clear" w:pos="4819"/>
          <w:tab w:val="clear" w:pos="9638"/>
        </w:tabs>
        <w:rPr>
          <w:u w:val="single"/>
          <w:lang w:val="da-DK"/>
        </w:rPr>
      </w:pPr>
    </w:p>
    <w:p w14:paraId="3D74BC5D" w14:textId="77777777" w:rsidR="0092631C" w:rsidRDefault="0092631C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  <w:tab w:val="clear" w:pos="9638"/>
        </w:tabs>
        <w:rPr>
          <w:lang w:val="da-DK"/>
        </w:rPr>
      </w:pPr>
    </w:p>
    <w:p w14:paraId="426B1B18" w14:textId="77777777" w:rsidR="0092631C" w:rsidRDefault="0092631C">
      <w:pPr>
        <w:pStyle w:val="Sidehoved"/>
        <w:pBdr>
          <w:bottom w:val="single" w:sz="12" w:space="1" w:color="auto"/>
        </w:pBdr>
        <w:tabs>
          <w:tab w:val="clear" w:pos="4819"/>
          <w:tab w:val="clear" w:pos="9638"/>
        </w:tabs>
        <w:rPr>
          <w:lang w:val="da-DK"/>
        </w:rPr>
      </w:pPr>
    </w:p>
    <w:p w14:paraId="21FB435C" w14:textId="77777777" w:rsidR="0092631C" w:rsidRDefault="0092631C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  <w:r w:rsidRPr="00C001ED">
        <w:rPr>
          <w:b/>
          <w:sz w:val="36"/>
          <w:szCs w:val="36"/>
          <w:u w:val="single"/>
          <w:lang w:val="da-DK"/>
        </w:rPr>
        <w:t>Idrætshøjskoleophold/Idrætsefterskoleophold:</w:t>
      </w:r>
    </w:p>
    <w:p w14:paraId="3F53D985" w14:textId="4C9D748D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  <w:r w:rsidRPr="00565714">
        <w:rPr>
          <w:b/>
          <w:sz w:val="28"/>
          <w:szCs w:val="28"/>
          <w:lang w:val="da-DK"/>
        </w:rPr>
        <w:t>Skolens navn/adresse:</w:t>
      </w:r>
      <w:r w:rsidR="007E0161">
        <w:rPr>
          <w:b/>
          <w:sz w:val="28"/>
          <w:szCs w:val="28"/>
          <w:lang w:val="da-DK"/>
        </w:rPr>
        <w:t xml:space="preserve"> </w:t>
      </w:r>
    </w:p>
    <w:p w14:paraId="0ECC8688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5751C042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76498E4C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7EE4F024" w14:textId="76832743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Opholdets længde/skoleår:</w:t>
      </w:r>
    </w:p>
    <w:p w14:paraId="2FDDA312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64C5A51B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0D5BE629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lastRenderedPageBreak/>
        <w:t>Hvilken træner/instruktøruddannelse har du mulighed for/agter du at tage under opholdet:</w:t>
      </w:r>
    </w:p>
    <w:p w14:paraId="19997535" w14:textId="77777777" w:rsidR="007E0161" w:rsidRPr="00565714" w:rsidRDefault="007E0161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lang w:val="da-DK"/>
        </w:rPr>
      </w:pPr>
    </w:p>
    <w:p w14:paraId="2F324294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</w:p>
    <w:p w14:paraId="3630F6D1" w14:textId="77777777" w:rsidR="0092631C" w:rsidRDefault="0092631C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</w:p>
    <w:p w14:paraId="0F797B9B" w14:textId="77777777" w:rsidR="0092631C" w:rsidRPr="007E0161" w:rsidRDefault="0092631C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  <w:r w:rsidRPr="007E0161">
        <w:rPr>
          <w:b/>
          <w:sz w:val="36"/>
          <w:szCs w:val="36"/>
          <w:lang w:val="da-DK"/>
        </w:rPr>
        <w:t>Planer efter opholdet:</w:t>
      </w:r>
      <w:r w:rsidR="007E0161" w:rsidRPr="007E0161">
        <w:rPr>
          <w:b/>
          <w:sz w:val="36"/>
          <w:szCs w:val="36"/>
          <w:lang w:val="da-DK"/>
        </w:rPr>
        <w:t xml:space="preserve"> </w:t>
      </w:r>
    </w:p>
    <w:p w14:paraId="4287AE51" w14:textId="77777777" w:rsidR="00565714" w:rsidRPr="007E0161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u w:val="single"/>
          <w:lang w:val="da-DK"/>
        </w:rPr>
      </w:pPr>
    </w:p>
    <w:p w14:paraId="6A373E6D" w14:textId="77777777" w:rsidR="00565714" w:rsidRPr="007E0161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u w:val="single"/>
          <w:lang w:val="da-DK"/>
        </w:rPr>
      </w:pPr>
    </w:p>
    <w:p w14:paraId="6462D61A" w14:textId="77777777" w:rsidR="00565714" w:rsidRPr="007E0161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u w:val="single"/>
          <w:lang w:val="da-DK"/>
        </w:rPr>
      </w:pPr>
    </w:p>
    <w:p w14:paraId="3EBCA2F9" w14:textId="77777777" w:rsidR="00565714" w:rsidRPr="007E0161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28"/>
          <w:szCs w:val="28"/>
          <w:u w:val="single"/>
          <w:lang w:val="da-DK"/>
        </w:rPr>
      </w:pPr>
    </w:p>
    <w:p w14:paraId="65C50A23" w14:textId="77777777" w:rsidR="00565714" w:rsidRPr="007E0161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lang w:val="da-DK"/>
        </w:rPr>
      </w:pPr>
      <w:r w:rsidRPr="007E0161">
        <w:rPr>
          <w:b/>
          <w:sz w:val="28"/>
          <w:szCs w:val="28"/>
          <w:lang w:val="da-DK"/>
        </w:rPr>
        <w:t>Forældres navn:</w:t>
      </w:r>
      <w:r w:rsidR="00B53E77" w:rsidRPr="007E0161">
        <w:rPr>
          <w:b/>
          <w:sz w:val="36"/>
          <w:szCs w:val="36"/>
          <w:lang w:val="da-DK"/>
        </w:rPr>
        <w:t xml:space="preserve"> </w:t>
      </w:r>
      <w:r w:rsidR="00B53E77" w:rsidRPr="007E0161">
        <w:rPr>
          <w:b/>
          <w:sz w:val="22"/>
          <w:szCs w:val="22"/>
          <w:lang w:val="da-DK"/>
        </w:rPr>
        <w:t>(Udfyldes ikke, hvis du er 18 år eller derover)</w:t>
      </w:r>
    </w:p>
    <w:p w14:paraId="5322DF31" w14:textId="77777777" w:rsidR="00565714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</w:p>
    <w:p w14:paraId="7BD94C04" w14:textId="77777777" w:rsidR="00565714" w:rsidRPr="00C001ED" w:rsidRDefault="00565714" w:rsidP="0074764F">
      <w:pPr>
        <w:pStyle w:val="Sidehoved"/>
        <w:pBdr>
          <w:bottom w:val="single" w:sz="12" w:space="1" w:color="auto"/>
          <w:between w:val="single" w:sz="12" w:space="1" w:color="auto"/>
        </w:pBdr>
        <w:tabs>
          <w:tab w:val="clear" w:pos="4819"/>
        </w:tabs>
        <w:rPr>
          <w:b/>
          <w:sz w:val="36"/>
          <w:szCs w:val="36"/>
          <w:u w:val="single"/>
          <w:lang w:val="da-DK"/>
        </w:rPr>
      </w:pPr>
    </w:p>
    <w:p w14:paraId="5A4620E6" w14:textId="77777777" w:rsidR="0092631C" w:rsidRDefault="0092631C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lang w:val="da-DK"/>
        </w:rPr>
      </w:pPr>
      <w:r>
        <w:rPr>
          <w:b/>
          <w:sz w:val="36"/>
          <w:szCs w:val="36"/>
          <w:lang w:val="da-DK"/>
        </w:rPr>
        <w:t>____________________________________________________</w:t>
      </w:r>
    </w:p>
    <w:p w14:paraId="4F6903AD" w14:textId="77777777" w:rsidR="0092631C" w:rsidRDefault="0092631C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0ABEE1D0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57E9937F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36CC4C0C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568E4B30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  <w:r>
        <w:rPr>
          <w:lang w:val="da-DK"/>
        </w:rPr>
        <w:t>_____________________________________________</w:t>
      </w:r>
    </w:p>
    <w:p w14:paraId="2BE760AE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  <w:r>
        <w:rPr>
          <w:lang w:val="da-DK"/>
        </w:rPr>
        <w:t xml:space="preserve">              Underskrift</w:t>
      </w:r>
    </w:p>
    <w:p w14:paraId="6674D0CB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2A7AF6EE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4A5FD39D" w14:textId="77777777" w:rsidR="00B53E77" w:rsidRDefault="00B53E77">
      <w:pPr>
        <w:pStyle w:val="Sidehoved"/>
        <w:pBdr>
          <w:bottom w:val="single" w:sz="12" w:space="1" w:color="auto"/>
        </w:pBdr>
        <w:tabs>
          <w:tab w:val="clear" w:pos="4819"/>
          <w:tab w:val="clear" w:pos="9638"/>
        </w:tabs>
        <w:rPr>
          <w:lang w:val="da-DK"/>
        </w:rPr>
      </w:pPr>
    </w:p>
    <w:p w14:paraId="59460EFE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  <w:r>
        <w:rPr>
          <w:lang w:val="da-DK"/>
        </w:rPr>
        <w:t xml:space="preserve">              Forældreunderskrift (Ikke hvis du er 18 år eller derover)</w:t>
      </w:r>
    </w:p>
    <w:p w14:paraId="6FBA01C2" w14:textId="77777777" w:rsidR="00B53E7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</w:p>
    <w:p w14:paraId="4DE2675C" w14:textId="77777777" w:rsidR="00B53E77" w:rsidRPr="006A19E7" w:rsidRDefault="00B53E77">
      <w:pPr>
        <w:pStyle w:val="Sidehoved"/>
        <w:tabs>
          <w:tab w:val="clear" w:pos="4819"/>
          <w:tab w:val="clear" w:pos="9638"/>
        </w:tabs>
        <w:rPr>
          <w:lang w:val="da-DK"/>
        </w:rPr>
      </w:pPr>
      <w:r>
        <w:rPr>
          <w:lang w:val="da-DK"/>
        </w:rPr>
        <w:t>Afleveres til din afdelings formand.</w:t>
      </w:r>
    </w:p>
    <w:p w14:paraId="01A4263E" w14:textId="77777777" w:rsidR="0092631C" w:rsidRDefault="0092631C">
      <w:pPr>
        <w:pStyle w:val="Sidehoved"/>
        <w:tabs>
          <w:tab w:val="clear" w:pos="4819"/>
          <w:tab w:val="clear" w:pos="9638"/>
        </w:tabs>
        <w:rPr>
          <w:b/>
          <w:sz w:val="36"/>
          <w:szCs w:val="36"/>
          <w:lang w:val="da-DK"/>
        </w:rPr>
      </w:pPr>
      <w:r w:rsidRPr="006A19E7">
        <w:rPr>
          <w:b/>
          <w:sz w:val="36"/>
          <w:szCs w:val="36"/>
          <w:lang w:val="da-DK"/>
        </w:rPr>
        <w:t>HUSK at ansøgningsfristen er 1. april.</w:t>
      </w:r>
    </w:p>
    <w:p w14:paraId="115BC8A1" w14:textId="77777777" w:rsidR="0092631C" w:rsidRPr="006A19E7" w:rsidRDefault="0092631C">
      <w:pPr>
        <w:pStyle w:val="Sidehoved"/>
        <w:tabs>
          <w:tab w:val="clear" w:pos="4819"/>
          <w:tab w:val="clear" w:pos="9638"/>
        </w:tabs>
        <w:rPr>
          <w:lang w:val="da-DK"/>
        </w:rPr>
      </w:pPr>
      <w:r>
        <w:rPr>
          <w:b/>
          <w:sz w:val="36"/>
          <w:szCs w:val="36"/>
          <w:lang w:val="da-DK"/>
        </w:rPr>
        <w:t>Dokumentation for ophold og pris skal vedlægges.</w:t>
      </w:r>
    </w:p>
    <w:sectPr w:rsidR="0092631C" w:rsidRPr="006A19E7" w:rsidSect="00EA37DE">
      <w:headerReference w:type="default" r:id="rId8"/>
      <w:pgSz w:w="11906" w:h="16838"/>
      <w:pgMar w:top="1247" w:right="1134" w:bottom="1134" w:left="1134" w:header="53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47E1" w14:textId="77777777" w:rsidR="00165075" w:rsidRDefault="00165075">
      <w:r>
        <w:separator/>
      </w:r>
    </w:p>
  </w:endnote>
  <w:endnote w:type="continuationSeparator" w:id="0">
    <w:p w14:paraId="47853F06" w14:textId="77777777" w:rsidR="00165075" w:rsidRDefault="0016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2D31" w14:textId="77777777" w:rsidR="00165075" w:rsidRDefault="00165075">
      <w:r>
        <w:separator/>
      </w:r>
    </w:p>
  </w:footnote>
  <w:footnote w:type="continuationSeparator" w:id="0">
    <w:p w14:paraId="17090CF1" w14:textId="77777777" w:rsidR="00165075" w:rsidRDefault="00165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CC5D" w14:textId="40010D33" w:rsidR="0092631C" w:rsidRDefault="002C33D2">
    <w:pPr>
      <w:pStyle w:val="Sidehoved"/>
      <w:tabs>
        <w:tab w:val="clear" w:pos="4819"/>
        <w:tab w:val="center" w:pos="4860"/>
        <w:tab w:val="right" w:pos="7740"/>
      </w:tabs>
      <w:rPr>
        <w:b/>
      </w:rPr>
    </w:pPr>
    <w:r>
      <w:rPr>
        <w:noProof/>
        <w:lang w:val="da-DK" w:eastAsia="da-DK"/>
      </w:rPr>
      <w:drawing>
        <wp:anchor distT="0" distB="0" distL="114300" distR="114300" simplePos="0" relativeHeight="251658752" behindDoc="0" locked="0" layoutInCell="1" allowOverlap="1" wp14:anchorId="2C01BF24" wp14:editId="0CD7404B">
          <wp:simplePos x="0" y="0"/>
          <wp:positionH relativeFrom="column">
            <wp:posOffset>5337810</wp:posOffset>
          </wp:positionH>
          <wp:positionV relativeFrom="paragraph">
            <wp:posOffset>-227965</wp:posOffset>
          </wp:positionV>
          <wp:extent cx="1247775" cy="1247775"/>
          <wp:effectExtent l="0" t="0" r="9525" b="0"/>
          <wp:wrapNone/>
          <wp:docPr id="2001323611" name="Billede 3" descr="Et billede, der indeholder cirkel, emblem, gul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23611" name="Billede 3" descr="Et billede, der indeholder cirkel, emblem, gul, symbol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31C">
      <w:tab/>
    </w:r>
    <w:r w:rsidR="0092631C">
      <w:rPr>
        <w:b/>
      </w:rPr>
      <w:t>CHRISTIANSFELD IDRÆTSFORENING</w:t>
    </w:r>
  </w:p>
  <w:p w14:paraId="2D35EED8" w14:textId="77777777" w:rsidR="0092631C" w:rsidRDefault="0092631C">
    <w:pPr>
      <w:pStyle w:val="Sidehoved"/>
      <w:tabs>
        <w:tab w:val="clear" w:pos="4819"/>
        <w:tab w:val="center" w:pos="4860"/>
        <w:tab w:val="right" w:pos="7740"/>
      </w:tabs>
      <w:rPr>
        <w:b/>
      </w:rPr>
    </w:pPr>
  </w:p>
  <w:p w14:paraId="09188CE5" w14:textId="77777777" w:rsidR="0092631C" w:rsidRDefault="0092631C">
    <w:pPr>
      <w:pStyle w:val="Sidehoved"/>
      <w:tabs>
        <w:tab w:val="clear" w:pos="4819"/>
        <w:tab w:val="center" w:pos="4860"/>
        <w:tab w:val="right" w:pos="7740"/>
      </w:tabs>
      <w:rPr>
        <w:b/>
      </w:rPr>
    </w:pPr>
  </w:p>
  <w:p w14:paraId="0DE1D80E" w14:textId="77777777" w:rsidR="0092631C" w:rsidRDefault="0092631C">
    <w:pPr>
      <w:pStyle w:val="Sidehoved"/>
      <w:tabs>
        <w:tab w:val="clear" w:pos="4819"/>
        <w:tab w:val="center" w:pos="4860"/>
        <w:tab w:val="center" w:pos="5580"/>
        <w:tab w:val="right" w:pos="7740"/>
      </w:tabs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D0"/>
    <w:rsid w:val="00016D33"/>
    <w:rsid w:val="00165075"/>
    <w:rsid w:val="00184A50"/>
    <w:rsid w:val="001D61E2"/>
    <w:rsid w:val="00280455"/>
    <w:rsid w:val="002B5A20"/>
    <w:rsid w:val="002C33D2"/>
    <w:rsid w:val="004C3A97"/>
    <w:rsid w:val="005042FD"/>
    <w:rsid w:val="00565714"/>
    <w:rsid w:val="00566322"/>
    <w:rsid w:val="00573456"/>
    <w:rsid w:val="00616236"/>
    <w:rsid w:val="006A19E7"/>
    <w:rsid w:val="00703110"/>
    <w:rsid w:val="0074764F"/>
    <w:rsid w:val="007E0161"/>
    <w:rsid w:val="00890F3D"/>
    <w:rsid w:val="0092631C"/>
    <w:rsid w:val="00A946D0"/>
    <w:rsid w:val="00B038FC"/>
    <w:rsid w:val="00B25BB5"/>
    <w:rsid w:val="00B331A6"/>
    <w:rsid w:val="00B456C8"/>
    <w:rsid w:val="00B53E77"/>
    <w:rsid w:val="00C001ED"/>
    <w:rsid w:val="00CD61C6"/>
    <w:rsid w:val="00CE336B"/>
    <w:rsid w:val="00D6540A"/>
    <w:rsid w:val="00D73EF2"/>
    <w:rsid w:val="00E0207D"/>
    <w:rsid w:val="00EA37DE"/>
    <w:rsid w:val="00ED60B1"/>
    <w:rsid w:val="00EF443C"/>
    <w:rsid w:val="00F61318"/>
    <w:rsid w:val="00F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358F2"/>
  <w15:chartTrackingRefBased/>
  <w15:docId w15:val="{E40D998A-A063-4429-A76B-7DDD7AD1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97"/>
    <w:rPr>
      <w:sz w:val="24"/>
      <w:szCs w:val="24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C3A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B038FC"/>
    <w:rPr>
      <w:rFonts w:cs="Times New Roman"/>
      <w:sz w:val="24"/>
      <w:szCs w:val="24"/>
      <w:lang w:val="en-GB" w:eastAsia="en-US"/>
    </w:rPr>
  </w:style>
  <w:style w:type="paragraph" w:styleId="Sidefod">
    <w:name w:val="footer"/>
    <w:basedOn w:val="Normal"/>
    <w:link w:val="SidefodTegn"/>
    <w:uiPriority w:val="99"/>
    <w:rsid w:val="004C3A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B038FC"/>
    <w:rPr>
      <w:rFonts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hm\Application%20Data\Microsoft\Templates\CIFtemplate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6092-737D-4F9F-898B-59833C43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CIFtemplate3.dot</Template>
  <TotalTime>0</TotalTime>
  <Pages>2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CIF - Brevpapir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- Brevpapir</dc:title>
  <dc:subject/>
  <dc:creator>Rambøll</dc:creator>
  <cp:keywords/>
  <cp:lastModifiedBy>Karen Gundlund Hansen</cp:lastModifiedBy>
  <cp:revision>2</cp:revision>
  <cp:lastPrinted>2005-09-21T19:28:00Z</cp:lastPrinted>
  <dcterms:created xsi:type="dcterms:W3CDTF">2025-07-07T10:30:00Z</dcterms:created>
  <dcterms:modified xsi:type="dcterms:W3CDTF">2025-07-07T10:30:00Z</dcterms:modified>
</cp:coreProperties>
</file>